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</w:p>
    <w:p>
      <w:pPr>
        <w:spacing w:line="800" w:lineRule="exact"/>
        <w:jc w:val="center"/>
        <w:rPr>
          <w:rFonts w:hint="default" w:ascii="黑体" w:hAnsi="黑体" w:eastAsia="黑体" w:cs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第二届“科创中国·天府科技云服务大会”</w:t>
      </w:r>
    </w:p>
    <w:p>
      <w:pPr>
        <w:spacing w:line="800" w:lineRule="exact"/>
        <w:jc w:val="center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成都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分会场二</w:t>
      </w:r>
      <w:r>
        <w:rPr>
          <w:rFonts w:hint="eastAsia" w:ascii="黑体" w:hAnsi="黑体" w:eastAsia="黑体" w:cs="黑体"/>
          <w:b/>
          <w:sz w:val="40"/>
          <w:szCs w:val="40"/>
        </w:rPr>
        <w:t>活动议程</w:t>
      </w:r>
      <w:bookmarkStart w:id="0" w:name="_GoBack"/>
      <w:bookmarkEnd w:id="0"/>
    </w:p>
    <w:p>
      <w:pPr>
        <w:ind w:firstLine="570"/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hd w:val="clear" w:color="auto" w:fill="FFFFFF"/>
        <w:spacing w:line="80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时  间：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日（星期三）14:00—17:00（13：30签到）</w:t>
      </w:r>
    </w:p>
    <w:p>
      <w:pPr>
        <w:spacing w:line="800" w:lineRule="exact"/>
        <w:ind w:left="1285" w:hanging="1285" w:hangingChars="4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地  点：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成都世外桃源酒店牡丹厅（武侯区科华北路69号）</w:t>
      </w:r>
    </w:p>
    <w:p>
      <w:pPr>
        <w:spacing w:line="800" w:lineRule="exact"/>
        <w:rPr>
          <w:rFonts w:hint="eastAsia" w:ascii="仿宋_GB2312" w:hAnsi="宋体" w:eastAsia="仿宋_GB2312" w:cs="宋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主持人：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成都电子科大创业孵化服务有限公司项目经理 叶为隆</w:t>
      </w:r>
    </w:p>
    <w:p>
      <w:pPr>
        <w:spacing w:line="80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参会人员：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（一）市科协领导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（二）区（市）县科协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1.区（市）县科协天府科技云服务中心负责人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2.路演项目“一对一”跟单服务保姆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（三）项目推介人</w:t>
      </w:r>
    </w:p>
    <w:p>
      <w:pPr>
        <w:spacing w:line="80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议  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（一）签到（13:30—14:00）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（二）播放“科创中国”试点城市建设、“天府科技云”服务宣传片（14:00—14:10）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（三）项目路演（14:10—17:00）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（四）科创项目实物展（14:０0—17:00）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参会人员名单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一、市科协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市科协副主席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谢  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市科协创新发展部、国际人才部部长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黄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二、区（市）县科协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1.区（市）县科协天府科技云服务中心负责人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天府新区科技创新和人才服务局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彭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锦江区天府科技云服务中心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陈雪辉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青羊区天府科技云服务中心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何 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金牛区天府科技云服务中心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黄锦津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武侯区天府科技云服务中心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罗云娟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成华区天府科技云服务中心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潘艺森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龙泉驿区天府科技云服务中心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黄毓芩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青白江区天府科技云服务中心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何丽梅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温江区天府科技云服务中心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周  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双流区天府科技云服务中心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高  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郫都区天府科技云服务中心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向帆、白高红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金堂县天府科技云服务中心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邓熙蔚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大邑县天府科技云服务中心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李  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蒲江县天府科技云服务中心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贾孟菲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新津区天府科技云服务中心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张  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彭州市天府科技云服务中心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谭梦莹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邛崃市天府科技云服务中心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杨  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崇州市天府科技云服务中心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蔡  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2.路演项目“一对一”跟单服务保姆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青汁冻干粉成果转化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王  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基础设施安全智能化：新一代测控技术与数字孪生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叶 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全球领先技术路线的射频滤波器芯片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杨 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U-TEM增产增注技术及设备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谭梦莹、雒 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绿阳公盈储能式光伏光热屋顶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陈雪辉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超长防震刀杆的研发与应用推广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朱伟铭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基于人工智能的法律机器人及智慧云律平台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朱玉玲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三、项目推介人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中国农业科学院都市农业研究所科研人员    肖若灵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济通智能装备股份有限公司技术工程师      梁家勇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成都芯仕成微电子有限公司董事长助理      彭  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四川华晖盛世探测技术有限公司架构工程师  李  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四川华晖盛世探测技术有限公司研发工程师  靳炼壕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四川绿阳公盈能源科技有限公司总经理助理  李幸隆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四川华鑫通科技有限公司销售总监          何 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成都中良川工科技有限公司市场总监        龚小东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四川凯路威科技有限公司销售总监          曾承刚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成都利剑航空科技股份公司CFO             王 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四川天博精工科技有限公司工程师          熊朝坤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智慧云律（成都）网络服务有限公司总经理  黄毓芩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路演项目名单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1.青汁冻干粉成果转化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2.基础设施安全智能化：新一代测控技术与数字孪生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3.全球领先技术路线的射频滤波器芯片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4.U-TEM增产增注技术及设备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5.绿阳公盈储能式光伏光热屋顶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6.iCares 数字医疗器械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7.滚子包络超精密减速器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8.全球独创的超级X-RFID芯片&amp;超低功耗XLPM存储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9.利剑航空–军用航空领域高精尖技术服务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10.超长防震刀杆的研发与应用推广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11.基于人工智能的法律机器人及智慧云律平台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8"/>
        <w:szCs w:val="28"/>
      </w:rPr>
    </w:pPr>
    <w:r>
      <w:rPr>
        <w:rStyle w:val="12"/>
        <w:sz w:val="28"/>
        <w:szCs w:val="28"/>
      </w:rPr>
      <w:t>—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10</w:t>
    </w:r>
    <w:r>
      <w:rPr>
        <w:rStyle w:val="12"/>
        <w:sz w:val="28"/>
        <w:szCs w:val="28"/>
      </w:rPr>
      <w:fldChar w:fldCharType="end"/>
    </w:r>
    <w:r>
      <w:rPr>
        <w:rStyle w:val="12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Dg1YTRhM2ViNjA1M2Y1NzA0YTgyMTg0NGQ5YmEifQ=="/>
  </w:docVars>
  <w:rsids>
    <w:rsidRoot w:val="00950666"/>
    <w:rsid w:val="0000279B"/>
    <w:rsid w:val="00003374"/>
    <w:rsid w:val="00037613"/>
    <w:rsid w:val="00044EF2"/>
    <w:rsid w:val="00046FFA"/>
    <w:rsid w:val="00055BA3"/>
    <w:rsid w:val="00072C14"/>
    <w:rsid w:val="00072D80"/>
    <w:rsid w:val="000A1D31"/>
    <w:rsid w:val="000B4958"/>
    <w:rsid w:val="000B59AF"/>
    <w:rsid w:val="000B6F36"/>
    <w:rsid w:val="000D1F51"/>
    <w:rsid w:val="00131CAA"/>
    <w:rsid w:val="001433B2"/>
    <w:rsid w:val="00147354"/>
    <w:rsid w:val="00151884"/>
    <w:rsid w:val="0017523E"/>
    <w:rsid w:val="00180163"/>
    <w:rsid w:val="001828F5"/>
    <w:rsid w:val="001B612B"/>
    <w:rsid w:val="001D2418"/>
    <w:rsid w:val="001F2ADA"/>
    <w:rsid w:val="001F3C2B"/>
    <w:rsid w:val="00202EE8"/>
    <w:rsid w:val="002203DB"/>
    <w:rsid w:val="0024660A"/>
    <w:rsid w:val="00271CBD"/>
    <w:rsid w:val="002A24CA"/>
    <w:rsid w:val="002B4299"/>
    <w:rsid w:val="002C4979"/>
    <w:rsid w:val="002D683B"/>
    <w:rsid w:val="002D6F78"/>
    <w:rsid w:val="002F6746"/>
    <w:rsid w:val="003131C0"/>
    <w:rsid w:val="003249C7"/>
    <w:rsid w:val="00331ECE"/>
    <w:rsid w:val="00336D8C"/>
    <w:rsid w:val="00341242"/>
    <w:rsid w:val="00351528"/>
    <w:rsid w:val="00360530"/>
    <w:rsid w:val="00361EEF"/>
    <w:rsid w:val="0036734B"/>
    <w:rsid w:val="003860B4"/>
    <w:rsid w:val="00391128"/>
    <w:rsid w:val="003A0C2B"/>
    <w:rsid w:val="003D38AF"/>
    <w:rsid w:val="003D66E8"/>
    <w:rsid w:val="003E0953"/>
    <w:rsid w:val="003E7B85"/>
    <w:rsid w:val="00404C48"/>
    <w:rsid w:val="00410491"/>
    <w:rsid w:val="00423C45"/>
    <w:rsid w:val="0044306D"/>
    <w:rsid w:val="00454F83"/>
    <w:rsid w:val="00455CBC"/>
    <w:rsid w:val="00462C9F"/>
    <w:rsid w:val="0046452E"/>
    <w:rsid w:val="00466E60"/>
    <w:rsid w:val="004774B7"/>
    <w:rsid w:val="004A29DE"/>
    <w:rsid w:val="004A3D87"/>
    <w:rsid w:val="004A7998"/>
    <w:rsid w:val="004C2130"/>
    <w:rsid w:val="004C5E59"/>
    <w:rsid w:val="004E07B9"/>
    <w:rsid w:val="004F1086"/>
    <w:rsid w:val="004F7876"/>
    <w:rsid w:val="00507404"/>
    <w:rsid w:val="00542D79"/>
    <w:rsid w:val="00595BD2"/>
    <w:rsid w:val="005C1F6B"/>
    <w:rsid w:val="005E1792"/>
    <w:rsid w:val="005E1803"/>
    <w:rsid w:val="005E25D1"/>
    <w:rsid w:val="005E4977"/>
    <w:rsid w:val="005E7196"/>
    <w:rsid w:val="005F0C0D"/>
    <w:rsid w:val="005F2F0B"/>
    <w:rsid w:val="00604E4E"/>
    <w:rsid w:val="00611619"/>
    <w:rsid w:val="00611806"/>
    <w:rsid w:val="0062339C"/>
    <w:rsid w:val="00626618"/>
    <w:rsid w:val="006334F3"/>
    <w:rsid w:val="006C2C9D"/>
    <w:rsid w:val="006D28FA"/>
    <w:rsid w:val="006D6499"/>
    <w:rsid w:val="006E3EAF"/>
    <w:rsid w:val="006F4F0A"/>
    <w:rsid w:val="00706041"/>
    <w:rsid w:val="007157F7"/>
    <w:rsid w:val="007247E2"/>
    <w:rsid w:val="00740804"/>
    <w:rsid w:val="007409B5"/>
    <w:rsid w:val="007456D2"/>
    <w:rsid w:val="007468DE"/>
    <w:rsid w:val="00755F7A"/>
    <w:rsid w:val="00771EDD"/>
    <w:rsid w:val="00781A15"/>
    <w:rsid w:val="00787F37"/>
    <w:rsid w:val="007B44E4"/>
    <w:rsid w:val="007D3D36"/>
    <w:rsid w:val="007F2B56"/>
    <w:rsid w:val="00801A52"/>
    <w:rsid w:val="00813F6B"/>
    <w:rsid w:val="0083387F"/>
    <w:rsid w:val="00873FF3"/>
    <w:rsid w:val="00874648"/>
    <w:rsid w:val="00895154"/>
    <w:rsid w:val="008A11AE"/>
    <w:rsid w:val="008C1666"/>
    <w:rsid w:val="008D6156"/>
    <w:rsid w:val="008D773F"/>
    <w:rsid w:val="008E0E7A"/>
    <w:rsid w:val="008F0B96"/>
    <w:rsid w:val="00937CDA"/>
    <w:rsid w:val="00946980"/>
    <w:rsid w:val="00950666"/>
    <w:rsid w:val="00984B87"/>
    <w:rsid w:val="009B1751"/>
    <w:rsid w:val="009D4643"/>
    <w:rsid w:val="009F3A56"/>
    <w:rsid w:val="00A06A02"/>
    <w:rsid w:val="00A14B4C"/>
    <w:rsid w:val="00A15079"/>
    <w:rsid w:val="00A21412"/>
    <w:rsid w:val="00A526F2"/>
    <w:rsid w:val="00A55467"/>
    <w:rsid w:val="00A57202"/>
    <w:rsid w:val="00A821CC"/>
    <w:rsid w:val="00AE7869"/>
    <w:rsid w:val="00AF2F5E"/>
    <w:rsid w:val="00B32D40"/>
    <w:rsid w:val="00B42636"/>
    <w:rsid w:val="00B4541C"/>
    <w:rsid w:val="00B57572"/>
    <w:rsid w:val="00B816CA"/>
    <w:rsid w:val="00B8381A"/>
    <w:rsid w:val="00B84058"/>
    <w:rsid w:val="00BA48C4"/>
    <w:rsid w:val="00BB0B59"/>
    <w:rsid w:val="00BC2384"/>
    <w:rsid w:val="00BC52E7"/>
    <w:rsid w:val="00BE2BCE"/>
    <w:rsid w:val="00BF6BDB"/>
    <w:rsid w:val="00C13C7A"/>
    <w:rsid w:val="00C14D27"/>
    <w:rsid w:val="00C330CB"/>
    <w:rsid w:val="00C74E05"/>
    <w:rsid w:val="00C7525E"/>
    <w:rsid w:val="00C969E1"/>
    <w:rsid w:val="00CA4214"/>
    <w:rsid w:val="00CE31D4"/>
    <w:rsid w:val="00D11C79"/>
    <w:rsid w:val="00D1367C"/>
    <w:rsid w:val="00D36D0C"/>
    <w:rsid w:val="00D41AB1"/>
    <w:rsid w:val="00D65D2A"/>
    <w:rsid w:val="00D65F3C"/>
    <w:rsid w:val="00DA695D"/>
    <w:rsid w:val="00DA728D"/>
    <w:rsid w:val="00DD2BB8"/>
    <w:rsid w:val="00DE5432"/>
    <w:rsid w:val="00DF0D91"/>
    <w:rsid w:val="00DF4E71"/>
    <w:rsid w:val="00E24FD6"/>
    <w:rsid w:val="00E2683C"/>
    <w:rsid w:val="00E41005"/>
    <w:rsid w:val="00E46052"/>
    <w:rsid w:val="00E6450F"/>
    <w:rsid w:val="00E846CE"/>
    <w:rsid w:val="00E97288"/>
    <w:rsid w:val="00EA03A0"/>
    <w:rsid w:val="00EB1F6F"/>
    <w:rsid w:val="00EC143D"/>
    <w:rsid w:val="00ED7994"/>
    <w:rsid w:val="00EF7E4E"/>
    <w:rsid w:val="00F0236E"/>
    <w:rsid w:val="00F45A9E"/>
    <w:rsid w:val="00F56318"/>
    <w:rsid w:val="00F67D85"/>
    <w:rsid w:val="00F87FDC"/>
    <w:rsid w:val="00FA0CFC"/>
    <w:rsid w:val="00FB1AE2"/>
    <w:rsid w:val="00FC0C54"/>
    <w:rsid w:val="00FD1762"/>
    <w:rsid w:val="00FD39F0"/>
    <w:rsid w:val="00FF51FD"/>
    <w:rsid w:val="01374015"/>
    <w:rsid w:val="015F7C8E"/>
    <w:rsid w:val="045B619F"/>
    <w:rsid w:val="05B44CC5"/>
    <w:rsid w:val="079C5D22"/>
    <w:rsid w:val="081C4CFF"/>
    <w:rsid w:val="09BD5A1C"/>
    <w:rsid w:val="09F75AC8"/>
    <w:rsid w:val="0B2F58BB"/>
    <w:rsid w:val="0BBC2B25"/>
    <w:rsid w:val="0BBF43C3"/>
    <w:rsid w:val="0D2C3CDA"/>
    <w:rsid w:val="0D5A0739"/>
    <w:rsid w:val="0EFF1FAB"/>
    <w:rsid w:val="1071742E"/>
    <w:rsid w:val="1170060F"/>
    <w:rsid w:val="12D00BAD"/>
    <w:rsid w:val="14221E9E"/>
    <w:rsid w:val="15966195"/>
    <w:rsid w:val="17DD49B3"/>
    <w:rsid w:val="192B5EA2"/>
    <w:rsid w:val="1A8213DE"/>
    <w:rsid w:val="1B925650"/>
    <w:rsid w:val="1C026887"/>
    <w:rsid w:val="1DF9661B"/>
    <w:rsid w:val="1FAFA786"/>
    <w:rsid w:val="205E3D53"/>
    <w:rsid w:val="21046B4F"/>
    <w:rsid w:val="2234120F"/>
    <w:rsid w:val="245F0E98"/>
    <w:rsid w:val="26F45E83"/>
    <w:rsid w:val="2A5E121F"/>
    <w:rsid w:val="2A96157C"/>
    <w:rsid w:val="2AB23620"/>
    <w:rsid w:val="2EAF45E7"/>
    <w:rsid w:val="2ECE02F6"/>
    <w:rsid w:val="2F1A4693"/>
    <w:rsid w:val="2FF865ED"/>
    <w:rsid w:val="31554CFE"/>
    <w:rsid w:val="31CA5DE1"/>
    <w:rsid w:val="31DF2F3C"/>
    <w:rsid w:val="335975FF"/>
    <w:rsid w:val="355A1B9B"/>
    <w:rsid w:val="356318B3"/>
    <w:rsid w:val="37A3CFC1"/>
    <w:rsid w:val="37F598EF"/>
    <w:rsid w:val="38022BDC"/>
    <w:rsid w:val="399FF7AB"/>
    <w:rsid w:val="3A1C4514"/>
    <w:rsid w:val="3C77F255"/>
    <w:rsid w:val="3C9E2EC1"/>
    <w:rsid w:val="3EEB8F9A"/>
    <w:rsid w:val="3FBBC591"/>
    <w:rsid w:val="3FF6E932"/>
    <w:rsid w:val="41BE41FA"/>
    <w:rsid w:val="426B5744"/>
    <w:rsid w:val="42D97DB5"/>
    <w:rsid w:val="440B717D"/>
    <w:rsid w:val="449D27EC"/>
    <w:rsid w:val="4BEB12ED"/>
    <w:rsid w:val="4D791C95"/>
    <w:rsid w:val="4EFA56DD"/>
    <w:rsid w:val="4EFD0A57"/>
    <w:rsid w:val="50AB46F0"/>
    <w:rsid w:val="54203E11"/>
    <w:rsid w:val="54826966"/>
    <w:rsid w:val="55B87486"/>
    <w:rsid w:val="57D81F7D"/>
    <w:rsid w:val="58E972F5"/>
    <w:rsid w:val="59982FAD"/>
    <w:rsid w:val="5A2B0594"/>
    <w:rsid w:val="5BBF0737"/>
    <w:rsid w:val="5BED13EF"/>
    <w:rsid w:val="5C7D4DF8"/>
    <w:rsid w:val="5CC85D0A"/>
    <w:rsid w:val="5D731EE5"/>
    <w:rsid w:val="5F887EC9"/>
    <w:rsid w:val="5FBAE020"/>
    <w:rsid w:val="5FECD5F9"/>
    <w:rsid w:val="60114D3D"/>
    <w:rsid w:val="619D39D4"/>
    <w:rsid w:val="61C96577"/>
    <w:rsid w:val="66A74BE2"/>
    <w:rsid w:val="67564D51"/>
    <w:rsid w:val="685F3791"/>
    <w:rsid w:val="6BDECBF0"/>
    <w:rsid w:val="6C2732D4"/>
    <w:rsid w:val="6CAC6122"/>
    <w:rsid w:val="6D7BE182"/>
    <w:rsid w:val="6F7F9C4A"/>
    <w:rsid w:val="6FFD4331"/>
    <w:rsid w:val="721F01B1"/>
    <w:rsid w:val="723331FE"/>
    <w:rsid w:val="73FA2A2F"/>
    <w:rsid w:val="73FF18E2"/>
    <w:rsid w:val="749ADF63"/>
    <w:rsid w:val="763B75EC"/>
    <w:rsid w:val="766F8B99"/>
    <w:rsid w:val="76F7E321"/>
    <w:rsid w:val="77CD96DA"/>
    <w:rsid w:val="7A5021DB"/>
    <w:rsid w:val="7A925BE0"/>
    <w:rsid w:val="7BFD45E1"/>
    <w:rsid w:val="7D7FADB7"/>
    <w:rsid w:val="7DDE00D7"/>
    <w:rsid w:val="7EE5F9B6"/>
    <w:rsid w:val="7FFF1D68"/>
    <w:rsid w:val="8D6A9DD9"/>
    <w:rsid w:val="8FEEE926"/>
    <w:rsid w:val="9F6F4D36"/>
    <w:rsid w:val="9FE20EC3"/>
    <w:rsid w:val="A57FACAA"/>
    <w:rsid w:val="ADBD4A10"/>
    <w:rsid w:val="BDC7CD09"/>
    <w:rsid w:val="DF2EEC69"/>
    <w:rsid w:val="E9F86704"/>
    <w:rsid w:val="ED582F66"/>
    <w:rsid w:val="EFB75545"/>
    <w:rsid w:val="EFFA6955"/>
    <w:rsid w:val="EFFC9524"/>
    <w:rsid w:val="F1FF3E03"/>
    <w:rsid w:val="F3FD3BBF"/>
    <w:rsid w:val="F537ED49"/>
    <w:rsid w:val="F54F4E25"/>
    <w:rsid w:val="F7CEC9A0"/>
    <w:rsid w:val="F9AF0D6B"/>
    <w:rsid w:val="FBFFB2F5"/>
    <w:rsid w:val="FDFFD9A1"/>
    <w:rsid w:val="FFDC1C79"/>
    <w:rsid w:val="FFF745A6"/>
    <w:rsid w:val="FFFF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ascii="宋体"/>
      <w:sz w:val="34"/>
      <w:szCs w:val="22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14">
    <w:name w:val="Date Char"/>
    <w:basedOn w:val="11"/>
    <w:link w:val="4"/>
    <w:semiHidden/>
    <w:qFormat/>
    <w:uiPriority w:val="99"/>
    <w:rPr>
      <w:szCs w:val="24"/>
    </w:rPr>
  </w:style>
  <w:style w:type="character" w:customStyle="1" w:styleId="15">
    <w:name w:val="Balloon Text Char"/>
    <w:basedOn w:val="11"/>
    <w:link w:val="5"/>
    <w:qFormat/>
    <w:locked/>
    <w:uiPriority w:val="99"/>
    <w:rPr>
      <w:kern w:val="2"/>
      <w:sz w:val="18"/>
    </w:rPr>
  </w:style>
  <w:style w:type="character" w:customStyle="1" w:styleId="16">
    <w:name w:val="Footer Char"/>
    <w:basedOn w:val="11"/>
    <w:link w:val="6"/>
    <w:qFormat/>
    <w:locked/>
    <w:uiPriority w:val="99"/>
    <w:rPr>
      <w:kern w:val="2"/>
      <w:sz w:val="18"/>
    </w:rPr>
  </w:style>
  <w:style w:type="character" w:customStyle="1" w:styleId="17">
    <w:name w:val="Header Char"/>
    <w:basedOn w:val="11"/>
    <w:link w:val="7"/>
    <w:qFormat/>
    <w:locked/>
    <w:uiPriority w:val="99"/>
    <w:rPr>
      <w:kern w:val="2"/>
      <w:sz w:val="18"/>
    </w:rPr>
  </w:style>
  <w:style w:type="character" w:customStyle="1" w:styleId="18">
    <w:name w:val="HTML Preformatted Char"/>
    <w:basedOn w:val="11"/>
    <w:link w:val="8"/>
    <w:semiHidden/>
    <w:qFormat/>
    <w:uiPriority w:val="99"/>
    <w:rPr>
      <w:rFonts w:ascii="Courier New" w:hAnsi="Courier New" w:cs="Courier New"/>
      <w:sz w:val="20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4</Pages>
  <Words>1136</Words>
  <Characters>1223</Characters>
  <Lines>0</Lines>
  <Paragraphs>0</Paragraphs>
  <TotalTime>2</TotalTime>
  <ScaleCrop>false</ScaleCrop>
  <LinksUpToDate>false</LinksUpToDate>
  <CharactersWithSpaces>1750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2021-01-26T22:42:00Z</dcterms:created>
  <dc:creator>ox</dc:creator>
  <cp:lastModifiedBy>创孵公司WPS</cp:lastModifiedBy>
  <cp:lastPrinted>2023-02-13T14:05:00Z</cp:lastPrinted>
  <dcterms:modified xsi:type="dcterms:W3CDTF">2023-02-16T09:00:45Z</dcterms:modified>
  <dc:title>中共成都市科协党组关于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9EA8A0419C39406F8EB0A1D664DEBC82</vt:lpwstr>
  </property>
</Properties>
</file>