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A4AE" w14:textId="77777777" w:rsidR="005B57EF" w:rsidRDefault="00000000">
      <w:pPr>
        <w:spacing w:line="560" w:lineRule="exact"/>
        <w:ind w:rightChars="35" w:right="108"/>
        <w:jc w:val="left"/>
        <w:rPr>
          <w:rFonts w:ascii="黑体" w:eastAsia="黑体" w:hAnsi="黑体" w:cs="Times New Roman" w:hint="eastAsia"/>
          <w:kern w:val="0"/>
        </w:rPr>
      </w:pPr>
      <w:r>
        <w:rPr>
          <w:rFonts w:ascii="黑体" w:eastAsia="黑体" w:hAnsi="黑体" w:cs="Times New Roman" w:hint="eastAsia"/>
          <w:kern w:val="0"/>
        </w:rPr>
        <w:t>附件3</w:t>
      </w:r>
    </w:p>
    <w:p w14:paraId="642E537E" w14:textId="77777777" w:rsidR="005B57EF" w:rsidRDefault="005B57EF">
      <w:pPr>
        <w:spacing w:line="560" w:lineRule="exact"/>
        <w:ind w:rightChars="35" w:right="108"/>
        <w:jc w:val="center"/>
        <w:rPr>
          <w:rFonts w:ascii="方正小标宋简体" w:eastAsia="方正小标宋简体" w:hAnsi="宋体" w:cs="Times New Roman" w:hint="eastAsia"/>
          <w:bCs/>
          <w:kern w:val="0"/>
          <w:sz w:val="44"/>
          <w:szCs w:val="44"/>
        </w:rPr>
      </w:pPr>
    </w:p>
    <w:p w14:paraId="6045F006" w14:textId="77777777" w:rsidR="005B57EF" w:rsidRDefault="00000000">
      <w:pPr>
        <w:spacing w:line="560" w:lineRule="exact"/>
        <w:ind w:rightChars="35" w:right="108"/>
        <w:jc w:val="center"/>
        <w:rPr>
          <w:rFonts w:ascii="方正小标宋简体" w:eastAsia="方正小标宋简体" w:hAnsi="宋体" w:cs="Times New Roman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Cs/>
          <w:kern w:val="0"/>
          <w:sz w:val="44"/>
          <w:szCs w:val="44"/>
        </w:rPr>
        <w:t>2025年山东省专利导航推荐项目汇总表</w:t>
      </w:r>
    </w:p>
    <w:p w14:paraId="7616128F" w14:textId="77777777" w:rsidR="005B57EF" w:rsidRDefault="005B57EF">
      <w:pPr>
        <w:spacing w:line="560" w:lineRule="exac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14:paraId="47D2E5DE" w14:textId="77777777" w:rsidR="005B57EF" w:rsidRDefault="00000000">
      <w:pPr>
        <w:spacing w:line="560" w:lineRule="exact"/>
        <w:jc w:val="left"/>
        <w:rPr>
          <w:rFonts w:hint="eastAsia"/>
          <w:kern w:val="0"/>
        </w:rPr>
      </w:pPr>
      <w:r>
        <w:rPr>
          <w:rFonts w:hint="eastAsia"/>
          <w:kern w:val="0"/>
        </w:rPr>
        <w:t>推荐单位名称（盖章）：                联系人：               联系方式：</w:t>
      </w:r>
    </w:p>
    <w:tbl>
      <w:tblPr>
        <w:tblStyle w:val="ad"/>
        <w:tblW w:w="14019" w:type="dxa"/>
        <w:tblLook w:val="04A0" w:firstRow="1" w:lastRow="0" w:firstColumn="1" w:lastColumn="0" w:noHBand="0" w:noVBand="1"/>
      </w:tblPr>
      <w:tblGrid>
        <w:gridCol w:w="953"/>
        <w:gridCol w:w="4541"/>
        <w:gridCol w:w="2477"/>
        <w:gridCol w:w="2747"/>
        <w:gridCol w:w="3301"/>
      </w:tblGrid>
      <w:tr w:rsidR="005B57EF" w14:paraId="7A045A8B" w14:textId="77777777">
        <w:trPr>
          <w:trHeight w:val="587"/>
        </w:trPr>
        <w:tc>
          <w:tcPr>
            <w:tcW w:w="953" w:type="dxa"/>
            <w:vAlign w:val="center"/>
          </w:tcPr>
          <w:p w14:paraId="00C96179" w14:textId="77777777" w:rsidR="005B57EF" w:rsidRDefault="00000000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541" w:type="dxa"/>
            <w:vAlign w:val="center"/>
          </w:tcPr>
          <w:p w14:paraId="48AD210B" w14:textId="77777777" w:rsidR="005B57EF" w:rsidRDefault="00000000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77" w:type="dxa"/>
            <w:vAlign w:val="center"/>
          </w:tcPr>
          <w:p w14:paraId="34D984C8" w14:textId="77777777" w:rsidR="005B57EF" w:rsidRDefault="00000000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项目所属领域</w:t>
            </w:r>
          </w:p>
        </w:tc>
        <w:tc>
          <w:tcPr>
            <w:tcW w:w="2747" w:type="dxa"/>
            <w:vAlign w:val="center"/>
          </w:tcPr>
          <w:p w14:paraId="17C7AD2C" w14:textId="77777777" w:rsidR="005B57EF" w:rsidRDefault="00000000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3301" w:type="dxa"/>
            <w:vAlign w:val="center"/>
          </w:tcPr>
          <w:p w14:paraId="624B3385" w14:textId="77777777" w:rsidR="005B57EF" w:rsidRDefault="00000000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合作单位</w:t>
            </w:r>
          </w:p>
        </w:tc>
      </w:tr>
      <w:tr w:rsidR="005B57EF" w14:paraId="37EB095E" w14:textId="77777777">
        <w:trPr>
          <w:trHeight w:val="697"/>
        </w:trPr>
        <w:tc>
          <w:tcPr>
            <w:tcW w:w="953" w:type="dxa"/>
            <w:vAlign w:val="center"/>
          </w:tcPr>
          <w:p w14:paraId="14126F8C" w14:textId="34B07230" w:rsidR="005B57EF" w:rsidRDefault="009D2294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41" w:type="dxa"/>
            <w:vAlign w:val="center"/>
          </w:tcPr>
          <w:p w14:paraId="224E1AD0" w14:textId="77777777" w:rsidR="005B57EF" w:rsidRDefault="005B57EF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296765F2" w14:textId="77777777" w:rsidR="005B57EF" w:rsidRDefault="005B57EF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14:paraId="7EBEBA38" w14:textId="77777777" w:rsidR="005B57EF" w:rsidRDefault="005B57EF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14:paraId="75FAF738" w14:textId="77777777" w:rsidR="005B57EF" w:rsidRDefault="005B57EF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B57EF" w14:paraId="178EF21B" w14:textId="77777777">
        <w:trPr>
          <w:trHeight w:val="697"/>
        </w:trPr>
        <w:tc>
          <w:tcPr>
            <w:tcW w:w="953" w:type="dxa"/>
            <w:vAlign w:val="center"/>
          </w:tcPr>
          <w:p w14:paraId="4ED335E3" w14:textId="70197AF8" w:rsidR="005B57EF" w:rsidRDefault="009D2294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541" w:type="dxa"/>
            <w:vAlign w:val="center"/>
          </w:tcPr>
          <w:p w14:paraId="17C71E08" w14:textId="77777777" w:rsidR="005B57EF" w:rsidRDefault="005B57EF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4CD7E735" w14:textId="77777777" w:rsidR="005B57EF" w:rsidRDefault="005B57EF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14:paraId="11CDAEFA" w14:textId="77777777" w:rsidR="005B57EF" w:rsidRDefault="005B57EF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14:paraId="1ABE74AE" w14:textId="77777777" w:rsidR="005B57EF" w:rsidRDefault="005B57EF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B57EF" w14:paraId="5DED42B9" w14:textId="77777777">
        <w:trPr>
          <w:trHeight w:val="697"/>
        </w:trPr>
        <w:tc>
          <w:tcPr>
            <w:tcW w:w="953" w:type="dxa"/>
            <w:vAlign w:val="center"/>
          </w:tcPr>
          <w:p w14:paraId="61EAC6CE" w14:textId="1C8F6CA3" w:rsidR="005B57EF" w:rsidRDefault="009D2294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541" w:type="dxa"/>
            <w:vAlign w:val="center"/>
          </w:tcPr>
          <w:p w14:paraId="06D9B43E" w14:textId="77777777" w:rsidR="005B57EF" w:rsidRDefault="005B57EF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68E4551C" w14:textId="77777777" w:rsidR="005B57EF" w:rsidRDefault="005B57EF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14:paraId="1AA201EB" w14:textId="77777777" w:rsidR="005B57EF" w:rsidRDefault="005B57EF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14:paraId="543059AE" w14:textId="77777777" w:rsidR="005B57EF" w:rsidRDefault="005B57EF">
            <w:pPr>
              <w:spacing w:line="320" w:lineRule="exact"/>
              <w:ind w:rightChars="35" w:right="10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72259D3A" w14:textId="1466D20B" w:rsidR="005B57EF" w:rsidRPr="00084290" w:rsidRDefault="00084290" w:rsidP="00084290">
      <w:pPr>
        <w:widowControl/>
        <w:spacing w:line="312" w:lineRule="auto"/>
        <w:rPr>
          <w:rFonts w:ascii="楷体" w:eastAsia="楷体" w:hAnsi="楷体" w:cs="楷体" w:hint="eastAsia"/>
          <w:kern w:val="0"/>
          <w:sz w:val="21"/>
          <w:szCs w:val="21"/>
        </w:rPr>
      </w:pPr>
      <w:r w:rsidRPr="00084290">
        <w:rPr>
          <w:rFonts w:ascii="楷体" w:eastAsia="楷体" w:hAnsi="楷体" w:cs="楷体" w:hint="eastAsia"/>
          <w:kern w:val="0"/>
          <w:sz w:val="21"/>
          <w:szCs w:val="21"/>
        </w:rPr>
        <w:t>此表仅由各市市场监督管理局或知识产权中心</w:t>
      </w:r>
      <w:r>
        <w:rPr>
          <w:rFonts w:ascii="楷体" w:eastAsia="楷体" w:hAnsi="楷体" w:cs="楷体" w:hint="eastAsia"/>
          <w:kern w:val="0"/>
          <w:sz w:val="21"/>
          <w:szCs w:val="21"/>
        </w:rPr>
        <w:t>汇总推荐</w:t>
      </w:r>
      <w:r w:rsidRPr="00084290">
        <w:rPr>
          <w:rFonts w:ascii="楷体" w:eastAsia="楷体" w:hAnsi="楷体" w:cs="楷体" w:hint="eastAsia"/>
          <w:kern w:val="0"/>
          <w:sz w:val="21"/>
          <w:szCs w:val="21"/>
        </w:rPr>
        <w:t>企业类专利导航项目</w:t>
      </w:r>
      <w:r>
        <w:rPr>
          <w:rFonts w:ascii="楷体" w:eastAsia="楷体" w:hAnsi="楷体" w:cs="楷体" w:hint="eastAsia"/>
          <w:kern w:val="0"/>
          <w:sz w:val="21"/>
          <w:szCs w:val="21"/>
        </w:rPr>
        <w:t>时</w:t>
      </w:r>
      <w:r w:rsidRPr="00084290">
        <w:rPr>
          <w:rFonts w:ascii="楷体" w:eastAsia="楷体" w:hAnsi="楷体" w:cs="楷体" w:hint="eastAsia"/>
          <w:kern w:val="0"/>
          <w:sz w:val="21"/>
          <w:szCs w:val="21"/>
        </w:rPr>
        <w:t>填报。</w:t>
      </w:r>
    </w:p>
    <w:p w14:paraId="0E0CB858" w14:textId="77777777" w:rsidR="005B57EF" w:rsidRDefault="005B57EF">
      <w:pPr>
        <w:pStyle w:val="a0"/>
        <w:ind w:firstLine="616"/>
        <w:rPr>
          <w:rFonts w:hint="eastAsia"/>
        </w:rPr>
      </w:pPr>
    </w:p>
    <w:p w14:paraId="7A03E172" w14:textId="6B32EFBD" w:rsidR="005B57EF" w:rsidRDefault="005B57EF" w:rsidP="00AF6812">
      <w:pPr>
        <w:pStyle w:val="1"/>
        <w:spacing w:line="600" w:lineRule="exact"/>
        <w:ind w:firstLineChars="0" w:firstLine="0"/>
        <w:rPr>
          <w:rFonts w:hint="eastAsia"/>
        </w:rPr>
      </w:pPr>
    </w:p>
    <w:sectPr w:rsidR="005B57EF" w:rsidSect="00AF6812">
      <w:footerReference w:type="even" r:id="rId9"/>
      <w:footerReference w:type="default" r:id="rId10"/>
      <w:pgSz w:w="16838" w:h="11906" w:orient="landscape"/>
      <w:pgMar w:top="1531" w:right="2041" w:bottom="1531" w:left="204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B2B8" w14:textId="77777777" w:rsidR="00CC318D" w:rsidRDefault="00CC318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1B93F1A" w14:textId="77777777" w:rsidR="00CC318D" w:rsidRDefault="00CC318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309D" w14:textId="77777777" w:rsidR="005B57EF" w:rsidRDefault="00000000">
    <w:pPr>
      <w:pStyle w:val="a6"/>
      <w:ind w:firstLineChars="100" w:firstLine="268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－</w:t>
    </w:r>
  </w:p>
  <w:p w14:paraId="2252F345" w14:textId="77777777" w:rsidR="005B57EF" w:rsidRDefault="005B57EF">
    <w:pPr>
      <w:pStyle w:val="a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C890" w14:textId="77777777" w:rsidR="005B57EF" w:rsidRDefault="00000000">
    <w:pPr>
      <w:pStyle w:val="a6"/>
      <w:wordWrap w:val="0"/>
      <w:jc w:val="right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t xml:space="preserve">  </w:t>
    </w:r>
  </w:p>
  <w:p w14:paraId="476E1D0B" w14:textId="77777777" w:rsidR="005B57EF" w:rsidRDefault="005B57EF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D47F" w14:textId="77777777" w:rsidR="00CC318D" w:rsidRDefault="00CC318D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61A46A0" w14:textId="77777777" w:rsidR="00CC318D" w:rsidRDefault="00CC318D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079E"/>
    <w:multiLevelType w:val="singleLevel"/>
    <w:tmpl w:val="16B7079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22D3985"/>
    <w:multiLevelType w:val="singleLevel"/>
    <w:tmpl w:val="322D398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873468884">
    <w:abstractNumId w:val="0"/>
  </w:num>
  <w:num w:numId="2" w16cid:durableId="52691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doNotTrackMoves/>
  <w:defaultTabStop w:val="420"/>
  <w:evenAndOddHeaders/>
  <w:drawingGridHorizontalSpacing w:val="154"/>
  <w:drawingGridVerticalSpacing w:val="43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FB5705"/>
    <w:rsid w:val="00017466"/>
    <w:rsid w:val="00084290"/>
    <w:rsid w:val="001F21A0"/>
    <w:rsid w:val="002D3024"/>
    <w:rsid w:val="00342687"/>
    <w:rsid w:val="0039741B"/>
    <w:rsid w:val="003D07BB"/>
    <w:rsid w:val="003E2DF5"/>
    <w:rsid w:val="004C6473"/>
    <w:rsid w:val="004C76F2"/>
    <w:rsid w:val="00592879"/>
    <w:rsid w:val="005B57EF"/>
    <w:rsid w:val="00647E5D"/>
    <w:rsid w:val="006C06BA"/>
    <w:rsid w:val="006F2C0E"/>
    <w:rsid w:val="00835D23"/>
    <w:rsid w:val="0086114F"/>
    <w:rsid w:val="00864507"/>
    <w:rsid w:val="008D1117"/>
    <w:rsid w:val="009028B9"/>
    <w:rsid w:val="009D2294"/>
    <w:rsid w:val="00A65A03"/>
    <w:rsid w:val="00AF6812"/>
    <w:rsid w:val="00BF55FF"/>
    <w:rsid w:val="00C47FF2"/>
    <w:rsid w:val="00CA21C1"/>
    <w:rsid w:val="00CA484E"/>
    <w:rsid w:val="00CC318D"/>
    <w:rsid w:val="00D47C25"/>
    <w:rsid w:val="00E44660"/>
    <w:rsid w:val="00ED5C15"/>
    <w:rsid w:val="00F94AF6"/>
    <w:rsid w:val="080E5E62"/>
    <w:rsid w:val="10EF74F9"/>
    <w:rsid w:val="192A3FF3"/>
    <w:rsid w:val="1A0A0953"/>
    <w:rsid w:val="1B356D35"/>
    <w:rsid w:val="2D3C2846"/>
    <w:rsid w:val="30645866"/>
    <w:rsid w:val="31AF7372"/>
    <w:rsid w:val="36D83D8B"/>
    <w:rsid w:val="42452518"/>
    <w:rsid w:val="47FB5705"/>
    <w:rsid w:val="4FC509F5"/>
    <w:rsid w:val="63C867FB"/>
    <w:rsid w:val="67B6085B"/>
    <w:rsid w:val="69B7706A"/>
    <w:rsid w:val="70240335"/>
    <w:rsid w:val="71875CEF"/>
    <w:rsid w:val="76AC04E9"/>
    <w:rsid w:val="7EB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FD295"/>
  <w15:docId w15:val="{3756F480-D124-489A-B2CA-022163B8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qFormat="1"/>
    <w:lsdException w:name="footnote text" w:uiPriority="1"/>
    <w:lsdException w:name="header" w:qFormat="1"/>
    <w:lsdException w:name="footer" w:uiPriority="99" w:qFormat="1"/>
    <w:lsdException w:name="caption" w:semiHidden="1" w:unhideWhenUsed="1" w:qFormat="1"/>
    <w:lsdException w:name="envelope return" w:uiPriority="1"/>
    <w:lsdException w:name="footnote reference" w:uiPriority="1"/>
    <w:lsdException w:name="macro" w:uiPriority="1"/>
    <w:lsdException w:name="List" w:qFormat="1"/>
    <w:lsdException w:name="List 2" w:qFormat="1"/>
    <w:lsdException w:name="Title" w:qFormat="1"/>
    <w:lsdException w:name="Closing" w:uiPriority="1"/>
    <w:lsdException w:name="Signature" w:qFormat="1"/>
    <w:lsdException w:name="Default Paragraph Font" w:semiHidden="1" w:qFormat="1"/>
    <w:lsdException w:name="Salutation" w:uiPriority="1"/>
    <w:lsdException w:name="Date" w:qFormat="1"/>
    <w:lsdException w:name="Hyperlink" w:uiPriority="1"/>
    <w:lsdException w:name="FollowedHyperlink" w:uiPriority="1"/>
    <w:lsdException w:name="Emphasis" w:qFormat="1"/>
    <w:lsdException w:name="Plain Text" w:uiPriority="1"/>
    <w:lsdException w:name="E-mail Signature" w:uiPriority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uiPriority="1"/>
    <w:lsdException w:name="HTML Address" w:uiPriority="1"/>
    <w:lsdException w:name="HTML Cite" w:uiPriority="1"/>
    <w:lsdException w:name="HTML Code" w:uiPriority="1"/>
    <w:lsdException w:name="HTML Definition" w:uiPriority="1"/>
    <w:lsdException w:name="HTML Keyboard" w:uiPriority="1"/>
    <w:lsdException w:name="HTML Preformatted" w:uiPriority="1"/>
    <w:lsdException w:name="HTML Sample" w:uiPriority="1"/>
    <w:lsdException w:name="HTML Typewriter" w:uiPriority="1"/>
    <w:lsdException w:name="HTML Variable" w:uiPriority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79" w:lineRule="exact"/>
      <w:jc w:val="both"/>
    </w:pPr>
    <w:rPr>
      <w:rFonts w:ascii="仿宋" w:eastAsia="仿宋" w:hAnsi="仿宋" w:cs="仿宋"/>
      <w:spacing w:val="-6"/>
      <w:kern w:val="2"/>
      <w:sz w:val="32"/>
      <w:szCs w:val="32"/>
    </w:rPr>
  </w:style>
  <w:style w:type="paragraph" w:styleId="1">
    <w:name w:val="heading 1"/>
    <w:basedOn w:val="a0"/>
    <w:next w:val="a0"/>
    <w:qFormat/>
    <w:pPr>
      <w:outlineLvl w:val="0"/>
    </w:pPr>
    <w:rPr>
      <w:rFonts w:eastAsia="黑体" w:cs="黑体"/>
      <w:kern w:val="44"/>
    </w:rPr>
  </w:style>
  <w:style w:type="paragraph" w:styleId="2">
    <w:name w:val="heading 2"/>
    <w:basedOn w:val="a"/>
    <w:next w:val="a"/>
    <w:qFormat/>
    <w:pPr>
      <w:ind w:firstLineChars="200" w:firstLine="616"/>
      <w:outlineLvl w:val="1"/>
    </w:pPr>
    <w:rPr>
      <w:rFonts w:ascii="楷体" w:eastAsia="楷体" w:hAnsi="楷体" w:cs="楷体"/>
    </w:rPr>
  </w:style>
  <w:style w:type="paragraph" w:styleId="3">
    <w:name w:val="heading 3"/>
    <w:basedOn w:val="a0"/>
    <w:next w:val="a0"/>
    <w:link w:val="30"/>
    <w:qFormat/>
    <w:pPr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20">
    <w:name w:val="List 2"/>
    <w:basedOn w:val="a0"/>
    <w:next w:val="a0"/>
    <w:qFormat/>
    <w:pPr>
      <w:ind w:firstLineChars="0" w:firstLine="0"/>
      <w:contextualSpacing/>
    </w:pPr>
    <w:rPr>
      <w:sz w:val="28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9">
    <w:name w:val="Signature"/>
    <w:basedOn w:val="a0"/>
    <w:next w:val="a0"/>
    <w:link w:val="aa"/>
    <w:qFormat/>
    <w:pPr>
      <w:ind w:firstLineChars="0" w:firstLine="0"/>
      <w:jc w:val="center"/>
    </w:pPr>
    <w:rPr>
      <w:rFonts w:ascii="楷体" w:eastAsia="楷体"/>
    </w:rPr>
  </w:style>
  <w:style w:type="paragraph" w:styleId="ab">
    <w:name w:val="List"/>
    <w:basedOn w:val="a0"/>
    <w:next w:val="a0"/>
    <w:qFormat/>
    <w:pPr>
      <w:ind w:firstLineChars="0" w:firstLine="0"/>
      <w:contextualSpacing/>
    </w:pPr>
    <w:rPr>
      <w:rFonts w:ascii="黑体" w:eastAsia="黑体"/>
      <w:sz w:val="28"/>
    </w:rPr>
  </w:style>
  <w:style w:type="paragraph" w:styleId="ac">
    <w:name w:val="Title"/>
    <w:basedOn w:val="a0"/>
    <w:next w:val="a0"/>
    <w:qFormat/>
    <w:pPr>
      <w:ind w:firstLineChars="0" w:firstLine="0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table" w:styleId="ad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Pr>
      <w:b/>
      <w:iCs/>
    </w:rPr>
  </w:style>
  <w:style w:type="character" w:customStyle="1" w:styleId="30">
    <w:name w:val="标题 3 字符"/>
    <w:link w:val="3"/>
    <w:qFormat/>
    <w:rPr>
      <w:rFonts w:eastAsia="仿宋"/>
      <w:b/>
      <w:sz w:val="32"/>
    </w:rPr>
  </w:style>
  <w:style w:type="character" w:customStyle="1" w:styleId="aa">
    <w:name w:val="签名 字符"/>
    <w:link w:val="a9"/>
    <w:qFormat/>
    <w:rPr>
      <w:rFonts w:ascii="楷体" w:eastAsia="楷体" w:hAnsi="仿宋" w:cs="仿宋"/>
      <w:spacing w:val="-6"/>
      <w:kern w:val="2"/>
      <w:sz w:val="32"/>
      <w:szCs w:val="32"/>
    </w:rPr>
  </w:style>
  <w:style w:type="character" w:customStyle="1" w:styleId="a5">
    <w:name w:val="日期 字符"/>
    <w:link w:val="a4"/>
    <w:qFormat/>
    <w:rPr>
      <w:rFonts w:ascii="仿宋" w:eastAsia="仿宋" w:hAnsi="仿宋" w:cs="仿宋"/>
      <w:kern w:val="2"/>
      <w:sz w:val="32"/>
      <w:szCs w:val="32"/>
    </w:rPr>
  </w:style>
  <w:style w:type="character" w:customStyle="1" w:styleId="10">
    <w:name w:val="明显强调1"/>
    <w:uiPriority w:val="21"/>
    <w:qFormat/>
    <w:rPr>
      <w:i/>
      <w:iCs/>
      <w:color w:val="4472C4"/>
    </w:rPr>
  </w:style>
  <w:style w:type="paragraph" w:customStyle="1" w:styleId="af">
    <w:name w:val="附件"/>
    <w:basedOn w:val="a0"/>
    <w:next w:val="a0"/>
    <w:qFormat/>
    <w:pPr>
      <w:ind w:firstLineChars="0" w:firstLine="0"/>
      <w:outlineLvl w:val="0"/>
    </w:pPr>
    <w:rPr>
      <w:rFonts w:ascii="黑体" w:eastAsia="黑体"/>
    </w:rPr>
  </w:style>
  <w:style w:type="character" w:customStyle="1" w:styleId="a7">
    <w:name w:val="页脚 字符"/>
    <w:link w:val="a6"/>
    <w:uiPriority w:val="99"/>
    <w:qFormat/>
    <w:rPr>
      <w:rFonts w:ascii="仿宋" w:eastAsia="仿宋" w:hAnsi="仿宋" w:cs="仿宋"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1326;&#20026;&#23478;&#24237;&#23384;&#20648;\&#20844;&#25991;&#20889;&#20316;\&#20844;&#25991;&#27169;&#26495;liu's-01&#65288;&#24102;&#27178;&#29256;&#38468;&#20214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2230F3-F916-44A4-9905-3C9C62EF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公文模板liu's-01（带横版附件）.dotx</Template>
  <TotalTime>92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刘钊特制模板</dc:title>
  <dc:creator>漫道</dc:creator>
  <cp:keywords>刘钊所有</cp:keywords>
  <cp:lastModifiedBy>钊 刘</cp:lastModifiedBy>
  <cp:revision>6</cp:revision>
  <cp:lastPrinted>2025-04-03T09:35:00Z</cp:lastPrinted>
  <dcterms:created xsi:type="dcterms:W3CDTF">2025-04-03T03:30:00Z</dcterms:created>
  <dcterms:modified xsi:type="dcterms:W3CDTF">2025-04-06T17:01:00Z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E5F600FDE79E408FB818639AF6C8D24D_11</vt:lpwstr>
  </property>
  <property fmtid="{D5CDD505-2E9C-101B-9397-08002B2CF9AE}" pid="4" name="KSOTemplateDocerSaveRecord">
    <vt:lpwstr>eyJoZGlkIjoiMjYxNWYzOWFkMmY1NzQzODEwYzc5NGQ5NjUwNzIzNzUiLCJ1c2VySWQiOiI1Njg3NzU3ODUifQ==</vt:lpwstr>
  </property>
</Properties>
</file>